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B478" w14:textId="77777777" w:rsidR="00A03F67" w:rsidRPr="00A03F67" w:rsidRDefault="00A03F67" w:rsidP="00A03F67">
      <w:pPr>
        <w:rPr>
          <w:b/>
          <w:bCs/>
        </w:rPr>
      </w:pPr>
      <w:r w:rsidRPr="00A03F67">
        <w:rPr>
          <w:b/>
          <w:bCs/>
        </w:rPr>
        <w:t>DUNMANWAY SHOW</w:t>
      </w:r>
    </w:p>
    <w:p w14:paraId="455E0B6D" w14:textId="77777777" w:rsidR="00A03F67" w:rsidRPr="00A03F67" w:rsidRDefault="00A03F67" w:rsidP="00A03F67">
      <w:pPr>
        <w:rPr>
          <w:b/>
          <w:bCs/>
        </w:rPr>
      </w:pPr>
      <w:r w:rsidRPr="00A03F67">
        <w:rPr>
          <w:b/>
          <w:bCs/>
        </w:rPr>
        <w:t>CATERING TENDER APPLICATION FORM</w:t>
      </w:r>
    </w:p>
    <w:p w14:paraId="43E93867" w14:textId="77777777" w:rsidR="00A03F67" w:rsidRPr="00A03F67" w:rsidRDefault="00A03F67" w:rsidP="00A03F67">
      <w:r w:rsidRPr="00A03F67">
        <w:rPr>
          <w:b/>
          <w:bCs/>
        </w:rPr>
        <w:t>Tender for Marquee Catering – Chips &amp; Whipped Ice</w:t>
      </w:r>
      <w:r w:rsidRPr="00A03F67">
        <w:rPr>
          <w:b/>
          <w:bCs/>
        </w:rPr>
        <w:noBreakHyphen/>
        <w:t>Cream Only</w:t>
      </w:r>
    </w:p>
    <w:p w14:paraId="65259F28" w14:textId="5DBE769B" w:rsidR="00A03F67" w:rsidRPr="00A03F67" w:rsidRDefault="00A03F67" w:rsidP="00A03F67">
      <w:r w:rsidRPr="00A03F67">
        <w:t xml:space="preserve">The successful vendor will have </w:t>
      </w:r>
      <w:r w:rsidRPr="00A03F67">
        <w:rPr>
          <w:b/>
          <w:bCs/>
        </w:rPr>
        <w:t>exclusive rights</w:t>
      </w:r>
      <w:r w:rsidRPr="00A03F67">
        <w:t xml:space="preserve"> for the sale of the above items</w:t>
      </w:r>
      <w:r w:rsidR="00714F45">
        <w:t xml:space="preserve"> only</w:t>
      </w:r>
      <w:r w:rsidRPr="00A03F67">
        <w:t xml:space="preserve"> at the </w:t>
      </w:r>
      <w:r w:rsidRPr="00A03F67">
        <w:rPr>
          <w:b/>
          <w:bCs/>
        </w:rPr>
        <w:t>Dunmanway Show on Sunday, 5th July 2026</w:t>
      </w:r>
      <w:r w:rsidRPr="00A03F67">
        <w:t>.</w:t>
      </w:r>
    </w:p>
    <w:p w14:paraId="6F57B644" w14:textId="77777777" w:rsidR="00A03F67" w:rsidRPr="00A03F67" w:rsidRDefault="00A03F67" w:rsidP="00A03F67">
      <w:r w:rsidRPr="00A03F67">
        <w:pict w14:anchorId="37FABA36">
          <v:rect id="_x0000_i1130" style="width:0;height:1.5pt" o:hralign="center" o:hrstd="t" o:hr="t" fillcolor="#a0a0a0" stroked="f"/>
        </w:pict>
      </w:r>
    </w:p>
    <w:p w14:paraId="12F84EC2" w14:textId="77777777" w:rsidR="00A03F67" w:rsidRPr="00A03F67" w:rsidRDefault="00A03F67" w:rsidP="00A03F67">
      <w:pPr>
        <w:rPr>
          <w:b/>
          <w:bCs/>
        </w:rPr>
      </w:pPr>
      <w:r w:rsidRPr="00A03F67">
        <w:rPr>
          <w:b/>
          <w:bCs/>
        </w:rPr>
        <w:t>1. Applicant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8430"/>
      </w:tblGrid>
      <w:tr w:rsidR="00A03F67" w:rsidRPr="00A03F67" w14:paraId="0391CF9F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AF22C49" w14:textId="77777777" w:rsidR="00A03F67" w:rsidRPr="00A03F67" w:rsidRDefault="00A03F67" w:rsidP="00A03F67"/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99D51F" w14:textId="77777777" w:rsidR="00A03F67" w:rsidRPr="00A03F67" w:rsidRDefault="00A03F67" w:rsidP="00A03F67"/>
        </w:tc>
      </w:tr>
      <w:tr w:rsidR="00A03F67" w:rsidRPr="00A03F67" w14:paraId="76F3FF7F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D6B393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Trading Name: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B3B358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6AD6C8AC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9DA4C0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Contact Name: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C605BB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1A5303CE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DD647F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Street Address: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653945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1F91FA0A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C5B359" w14:textId="70637005" w:rsidR="00A03F67" w:rsidRPr="00A03F67" w:rsidRDefault="00A03F67" w:rsidP="00A03F67">
            <w:pPr>
              <w:rPr>
                <w:b/>
                <w:bCs/>
              </w:rPr>
            </w:pP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7E6268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3F977988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320555" w14:textId="17F7B196" w:rsidR="00A03F67" w:rsidRPr="00A03F67" w:rsidRDefault="00E623D9" w:rsidP="00A03F67">
            <w:pPr>
              <w:rPr>
                <w:b/>
                <w:bCs/>
              </w:rPr>
            </w:pPr>
            <w:r>
              <w:rPr>
                <w:b/>
                <w:bCs/>
              </w:rPr>
              <w:t>Town</w:t>
            </w:r>
            <w:r w:rsidR="00A03F67" w:rsidRPr="00A03F67">
              <w:rPr>
                <w:b/>
                <w:bCs/>
              </w:rPr>
              <w:t>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037475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1BA608A6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1E25C2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County: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9B44A9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21E8B652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A68885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Eircode: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D02358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273BDB55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A728F9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Phone: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DBD9B5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6BB44709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5A18E8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Email: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7A4BA2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49482F4B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162584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Company Number: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AA45E5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5D67655C" w14:textId="77777777" w:rsidTr="00A03F6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4B2690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Website:</w:t>
            </w:r>
          </w:p>
        </w:tc>
        <w:tc>
          <w:tcPr>
            <w:tcW w:w="83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1345BD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</w:tbl>
    <w:p w14:paraId="62A86472" w14:textId="77777777" w:rsidR="00A03F67" w:rsidRPr="00A03F67" w:rsidRDefault="00A03F67" w:rsidP="00A03F67">
      <w:r w:rsidRPr="00A03F67">
        <w:pict w14:anchorId="28C6882E">
          <v:rect id="_x0000_i1131" style="width:0;height:1.5pt" o:hralign="center" o:hrstd="t" o:hr="t" fillcolor="#a0a0a0" stroked="f"/>
        </w:pict>
      </w:r>
    </w:p>
    <w:p w14:paraId="71224413" w14:textId="77777777" w:rsidR="00A03F67" w:rsidRPr="00A03F67" w:rsidRDefault="00A03F67" w:rsidP="00A03F67">
      <w:pPr>
        <w:rPr>
          <w:b/>
          <w:bCs/>
        </w:rPr>
      </w:pPr>
      <w:r w:rsidRPr="00A03F67">
        <w:rPr>
          <w:b/>
          <w:bCs/>
        </w:rPr>
        <w:t>2. Business &amp; Compliance Information</w:t>
      </w:r>
    </w:p>
    <w:p w14:paraId="4A9A84DD" w14:textId="77777777" w:rsidR="00A03F67" w:rsidRPr="00A03F67" w:rsidRDefault="00A03F67" w:rsidP="00A03F67">
      <w:r w:rsidRPr="00A03F67">
        <w:lastRenderedPageBreak/>
        <w:t>Please tick as appropriate: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2"/>
        <w:gridCol w:w="782"/>
        <w:gridCol w:w="826"/>
      </w:tblGrid>
      <w:tr w:rsidR="00A03F67" w:rsidRPr="00A03F67" w14:paraId="1A57246E" w14:textId="77777777" w:rsidTr="003C06C5">
        <w:trPr>
          <w:tblCellSpacing w:w="15" w:type="dxa"/>
        </w:trPr>
        <w:tc>
          <w:tcPr>
            <w:tcW w:w="416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E7E4C8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Question</w:t>
            </w:r>
          </w:p>
        </w:tc>
        <w:tc>
          <w:tcPr>
            <w:tcW w:w="35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40A5F8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Yes</w:t>
            </w:r>
          </w:p>
        </w:tc>
        <w:tc>
          <w:tcPr>
            <w:tcW w:w="369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2C08B7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No</w:t>
            </w:r>
          </w:p>
        </w:tc>
      </w:tr>
      <w:tr w:rsidR="00A03F67" w:rsidRPr="00A03F67" w14:paraId="6D7510EF" w14:textId="77777777" w:rsidTr="003C06C5">
        <w:trPr>
          <w:tblCellSpacing w:w="15" w:type="dxa"/>
        </w:trPr>
        <w:tc>
          <w:tcPr>
            <w:tcW w:w="416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1D6289" w14:textId="77777777" w:rsidR="00A03F67" w:rsidRPr="00A03F67" w:rsidRDefault="00A03F67" w:rsidP="00A03F67">
            <w:r w:rsidRPr="00A03F67">
              <w:t>Do you have appropriate Public Liability Cover?</w:t>
            </w:r>
          </w:p>
        </w:tc>
        <w:tc>
          <w:tcPr>
            <w:tcW w:w="35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</w:rPr>
              <w:id w:val="-2033561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59DBB1" w14:textId="3C570C7A" w:rsidR="00A03F67" w:rsidRPr="00A03F67" w:rsidRDefault="003D5024" w:rsidP="00A03F67"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-187099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pct"/>
                <w:tcBorders>
                  <w:top w:val="single" w:sz="6" w:space="0" w:color="E6E6E6"/>
                  <w:left w:val="single" w:sz="6" w:space="0" w:color="E6E6E6"/>
                  <w:bottom w:val="single" w:sz="6" w:space="0" w:color="E6E6E6"/>
                  <w:right w:val="single" w:sz="6" w:space="0" w:color="E6E6E6"/>
                </w:tcBorders>
                <w:vAlign w:val="center"/>
                <w:hideMark/>
              </w:tcPr>
              <w:p w14:paraId="484DD870" w14:textId="66798DD7" w:rsidR="00A03F67" w:rsidRPr="00A03F67" w:rsidRDefault="003D5024" w:rsidP="00A03F6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3F67" w:rsidRPr="00A03F67" w14:paraId="631C6C76" w14:textId="77777777" w:rsidTr="003C06C5">
        <w:trPr>
          <w:tblCellSpacing w:w="15" w:type="dxa"/>
        </w:trPr>
        <w:tc>
          <w:tcPr>
            <w:tcW w:w="416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178F45" w14:textId="77777777" w:rsidR="00A03F67" w:rsidRPr="00A03F67" w:rsidRDefault="00A03F67" w:rsidP="00A03F67">
            <w:r w:rsidRPr="00A03F67">
              <w:t>Will you be supplying your own power source?</w:t>
            </w:r>
          </w:p>
        </w:tc>
        <w:tc>
          <w:tcPr>
            <w:tcW w:w="35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</w:rPr>
              <w:id w:val="-984545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E01A05" w14:textId="2AB0EBB4" w:rsidR="00A03F67" w:rsidRPr="00A03F67" w:rsidRDefault="003D5024" w:rsidP="00A03F67"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69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</w:rPr>
              <w:id w:val="185367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52DE07" w14:textId="394A966F" w:rsidR="00A03F67" w:rsidRPr="00A03F67" w:rsidRDefault="003D5024" w:rsidP="00A03F67"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A03F67" w:rsidRPr="00A03F67" w14:paraId="54CD3EC9" w14:textId="77777777" w:rsidTr="003C06C5">
        <w:trPr>
          <w:tblCellSpacing w:w="15" w:type="dxa"/>
        </w:trPr>
        <w:tc>
          <w:tcPr>
            <w:tcW w:w="416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79D45E" w14:textId="77777777" w:rsidR="00A03F67" w:rsidRPr="00A03F67" w:rsidRDefault="00A03F67" w:rsidP="00A03F67">
            <w:r w:rsidRPr="00A03F67">
              <w:t>Do you require the show to provide a marquee?</w:t>
            </w:r>
          </w:p>
        </w:tc>
        <w:tc>
          <w:tcPr>
            <w:tcW w:w="35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</w:rPr>
              <w:id w:val="362641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D4F5DC" w14:textId="1799D5E4" w:rsidR="00A03F67" w:rsidRPr="00A03F67" w:rsidRDefault="003D5024" w:rsidP="00A03F67"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69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</w:rPr>
              <w:id w:val="1088969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8DF59" w14:textId="3E056538" w:rsidR="00A03F67" w:rsidRPr="00A03F67" w:rsidRDefault="003D5024" w:rsidP="00A03F67"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A03F67" w:rsidRPr="00A03F67" w14:paraId="0A542FD1" w14:textId="77777777" w:rsidTr="003C06C5">
        <w:trPr>
          <w:tblCellSpacing w:w="15" w:type="dxa"/>
        </w:trPr>
        <w:tc>
          <w:tcPr>
            <w:tcW w:w="416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EE7C9C" w14:textId="77777777" w:rsidR="00A03F67" w:rsidRPr="00A03F67" w:rsidRDefault="00A03F67" w:rsidP="00A03F67">
            <w:r w:rsidRPr="00A03F67">
              <w:t>Do you have current food hygiene certificates?</w:t>
            </w:r>
          </w:p>
        </w:tc>
        <w:tc>
          <w:tcPr>
            <w:tcW w:w="35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</w:rPr>
              <w:id w:val="993451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F5379" w14:textId="37AAF597" w:rsidR="00A03F67" w:rsidRPr="00A03F67" w:rsidRDefault="003D5024" w:rsidP="00A03F67"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69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</w:rPr>
              <w:id w:val="403507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A22AE4" w14:textId="51D611B2" w:rsidR="00A03F67" w:rsidRPr="00A03F67" w:rsidRDefault="003D5024" w:rsidP="00A03F67"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</w:tbl>
    <w:p w14:paraId="5ABB273C" w14:textId="77777777" w:rsidR="00A03F67" w:rsidRPr="00A03F67" w:rsidRDefault="00A03F67" w:rsidP="00A03F67">
      <w:r w:rsidRPr="00A03F67">
        <w:rPr>
          <w:b/>
          <w:bCs/>
        </w:rPr>
        <w:t>Please include copies of insurance and food hygiene certificates with your application.</w:t>
      </w:r>
    </w:p>
    <w:p w14:paraId="58DD1F7B" w14:textId="77777777" w:rsidR="00A03F67" w:rsidRPr="00A03F67" w:rsidRDefault="00A03F67" w:rsidP="00A03F67">
      <w:r w:rsidRPr="00A03F67">
        <w:pict w14:anchorId="63630907">
          <v:rect id="_x0000_i1132" style="width:0;height:1.5pt" o:hralign="center" o:hrstd="t" o:hr="t" fillcolor="#a0a0a0" stroked="f"/>
        </w:pict>
      </w:r>
    </w:p>
    <w:p w14:paraId="360DA719" w14:textId="77777777" w:rsidR="00A03F67" w:rsidRPr="00A03F67" w:rsidRDefault="00A03F67" w:rsidP="00A03F67">
      <w:pPr>
        <w:rPr>
          <w:b/>
          <w:bCs/>
        </w:rPr>
      </w:pPr>
      <w:r w:rsidRPr="00A03F67">
        <w:rPr>
          <w:b/>
          <w:bCs/>
        </w:rPr>
        <w:t>3. Tender Details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8190"/>
      </w:tblGrid>
      <w:tr w:rsidR="00A03F67" w:rsidRPr="00A03F67" w14:paraId="7E96EFD5" w14:textId="77777777" w:rsidTr="003C06C5">
        <w:trPr>
          <w:tblCellSpacing w:w="15" w:type="dxa"/>
        </w:trPr>
        <w:tc>
          <w:tcPr>
            <w:tcW w:w="106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D035C2" w14:textId="77777777" w:rsidR="00A03F67" w:rsidRPr="00A03F67" w:rsidRDefault="00A03F67" w:rsidP="00A03F67"/>
        </w:tc>
        <w:tc>
          <w:tcPr>
            <w:tcW w:w="389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AB3EDA" w14:textId="77777777" w:rsidR="00A03F67" w:rsidRPr="00A03F67" w:rsidRDefault="00A03F67" w:rsidP="00A03F67"/>
        </w:tc>
      </w:tr>
      <w:tr w:rsidR="00A03F67" w:rsidRPr="00A03F67" w14:paraId="2A67398C" w14:textId="77777777" w:rsidTr="003C06C5">
        <w:trPr>
          <w:tblCellSpacing w:w="15" w:type="dxa"/>
        </w:trPr>
        <w:tc>
          <w:tcPr>
            <w:tcW w:w="106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7BB8E3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Tender Amount (€):</w:t>
            </w:r>
          </w:p>
        </w:tc>
        <w:tc>
          <w:tcPr>
            <w:tcW w:w="389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70CCA2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</w:tbl>
    <w:p w14:paraId="55176967" w14:textId="77777777" w:rsidR="00A03F67" w:rsidRPr="00A03F67" w:rsidRDefault="00A03F67" w:rsidP="00A03F67">
      <w:r w:rsidRPr="00A03F67">
        <w:pict w14:anchorId="695E33D9">
          <v:rect id="_x0000_i1133" style="width:0;height:1.5pt" o:hralign="center" o:hrstd="t" o:hr="t" fillcolor="#a0a0a0" stroked="f"/>
        </w:pict>
      </w:r>
    </w:p>
    <w:p w14:paraId="7E33816F" w14:textId="77777777" w:rsidR="00A03F67" w:rsidRPr="00A03F67" w:rsidRDefault="00A03F67" w:rsidP="00A03F67">
      <w:pPr>
        <w:rPr>
          <w:b/>
          <w:bCs/>
        </w:rPr>
      </w:pPr>
      <w:r w:rsidRPr="00A03F67">
        <w:rPr>
          <w:b/>
          <w:bCs/>
        </w:rPr>
        <w:t>4. Food Offering &amp; Prices</w:t>
      </w:r>
    </w:p>
    <w:p w14:paraId="18F98A8B" w14:textId="77777777" w:rsidR="00A03F67" w:rsidRPr="00A03F67" w:rsidRDefault="00A03F67" w:rsidP="00A03F67">
      <w:r w:rsidRPr="00A03F67">
        <w:t xml:space="preserve">Please provide a </w:t>
      </w:r>
      <w:r w:rsidRPr="00A03F67">
        <w:rPr>
          <w:b/>
          <w:bCs/>
        </w:rPr>
        <w:t>sample menu</w:t>
      </w:r>
      <w:r w:rsidRPr="00A03F67">
        <w:t xml:space="preserve"> of the food being offered and the prices below.</w:t>
      </w:r>
      <w:r w:rsidRPr="00A03F67">
        <w:br/>
        <w:t xml:space="preserve">A </w:t>
      </w:r>
      <w:r w:rsidRPr="00A03F67">
        <w:rPr>
          <w:b/>
          <w:bCs/>
        </w:rPr>
        <w:t>full menu</w:t>
      </w:r>
      <w:r w:rsidRPr="00A03F67">
        <w:t xml:space="preserve"> should also be included as an attachment if available.</w:t>
      </w:r>
    </w:p>
    <w:p w14:paraId="3844BCDB" w14:textId="77777777" w:rsidR="00A03F67" w:rsidRPr="00A03F67" w:rsidRDefault="00A03F67" w:rsidP="00A03F67">
      <w:r w:rsidRPr="00A03F67">
        <w:br/>
      </w:r>
    </w:p>
    <w:p w14:paraId="705212D2" w14:textId="77777777" w:rsidR="00A03F67" w:rsidRPr="00A03F67" w:rsidRDefault="00A03F67" w:rsidP="00A03F67"/>
    <w:p w14:paraId="4ABA42F8" w14:textId="77777777" w:rsidR="00A03F67" w:rsidRPr="00A03F67" w:rsidRDefault="00A03F67" w:rsidP="00A03F67"/>
    <w:p w14:paraId="7AA6F712" w14:textId="77777777" w:rsidR="00A03F67" w:rsidRPr="00A03F67" w:rsidRDefault="00A03F67" w:rsidP="00A03F67">
      <w:r w:rsidRPr="00A03F67">
        <w:pict w14:anchorId="5DF7F1A8">
          <v:rect id="_x0000_i1134" style="width:0;height:1.5pt" o:hralign="center" o:hrstd="t" o:hr="t" fillcolor="#a0a0a0" stroked="f"/>
        </w:pict>
      </w:r>
    </w:p>
    <w:p w14:paraId="7261730F" w14:textId="77777777" w:rsidR="00A03F67" w:rsidRPr="00A03F67" w:rsidRDefault="00A03F67" w:rsidP="00A03F67">
      <w:pPr>
        <w:rPr>
          <w:b/>
          <w:bCs/>
        </w:rPr>
      </w:pPr>
      <w:r w:rsidRPr="00A03F67">
        <w:rPr>
          <w:b/>
          <w:bCs/>
        </w:rPr>
        <w:t>5. Declaration</w:t>
      </w:r>
    </w:p>
    <w:p w14:paraId="1F87FAAA" w14:textId="77777777" w:rsidR="00A03F67" w:rsidRPr="00A03F67" w:rsidRDefault="00A03F67" w:rsidP="00A03F67">
      <w:r w:rsidRPr="00A03F67">
        <w:lastRenderedPageBreak/>
        <w:t>I confirm that the information provided in this application is accurate and that all relevant documentation is attached.</w:t>
      </w:r>
    </w:p>
    <w:p w14:paraId="3EA81B1B" w14:textId="77777777" w:rsidR="00A03F67" w:rsidRPr="00A03F67" w:rsidRDefault="00A03F67" w:rsidP="00A03F67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8331"/>
      </w:tblGrid>
      <w:tr w:rsidR="00A03F67" w:rsidRPr="00A03F67" w14:paraId="4834A333" w14:textId="77777777" w:rsidTr="003C06C5">
        <w:trPr>
          <w:tblCellSpacing w:w="15" w:type="dxa"/>
        </w:trPr>
        <w:tc>
          <w:tcPr>
            <w:tcW w:w="99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24C25C" w14:textId="77777777" w:rsidR="00A03F67" w:rsidRPr="00A03F67" w:rsidRDefault="00A03F67" w:rsidP="00A03F67"/>
        </w:tc>
        <w:tc>
          <w:tcPr>
            <w:tcW w:w="3965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7411E4F" w14:textId="77777777" w:rsidR="00A03F67" w:rsidRPr="00A03F67" w:rsidRDefault="00A03F67" w:rsidP="00A03F67"/>
        </w:tc>
      </w:tr>
      <w:tr w:rsidR="00A03F67" w:rsidRPr="00A03F67" w14:paraId="0DEEEE91" w14:textId="77777777" w:rsidTr="003C06C5">
        <w:trPr>
          <w:tblCellSpacing w:w="15" w:type="dxa"/>
        </w:trPr>
        <w:tc>
          <w:tcPr>
            <w:tcW w:w="99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65C7F3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Applicant Name:</w:t>
            </w:r>
          </w:p>
        </w:tc>
        <w:tc>
          <w:tcPr>
            <w:tcW w:w="3965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B488C0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61AAB5D3" w14:textId="77777777" w:rsidTr="003C06C5">
        <w:trPr>
          <w:tblCellSpacing w:w="15" w:type="dxa"/>
        </w:trPr>
        <w:tc>
          <w:tcPr>
            <w:tcW w:w="99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42E8B9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Signature:</w:t>
            </w:r>
          </w:p>
        </w:tc>
        <w:tc>
          <w:tcPr>
            <w:tcW w:w="3965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E6D5F3" w14:textId="77777777" w:rsidR="00A03F67" w:rsidRPr="00A03F67" w:rsidRDefault="00A03F67" w:rsidP="00A03F67">
            <w:pPr>
              <w:rPr>
                <w:b/>
                <w:bCs/>
              </w:rPr>
            </w:pPr>
          </w:p>
        </w:tc>
      </w:tr>
      <w:tr w:rsidR="00A03F67" w:rsidRPr="00A03F67" w14:paraId="4B429655" w14:textId="77777777" w:rsidTr="003C06C5">
        <w:trPr>
          <w:tblCellSpacing w:w="15" w:type="dxa"/>
        </w:trPr>
        <w:tc>
          <w:tcPr>
            <w:tcW w:w="99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0E44E1" w14:textId="77777777" w:rsidR="00A03F67" w:rsidRPr="00A03F67" w:rsidRDefault="00A03F67" w:rsidP="00A03F67">
            <w:pPr>
              <w:rPr>
                <w:b/>
                <w:bCs/>
              </w:rPr>
            </w:pPr>
            <w:r w:rsidRPr="00A03F67">
              <w:rPr>
                <w:b/>
                <w:bCs/>
              </w:rPr>
              <w:t>Date:</w:t>
            </w:r>
          </w:p>
        </w:tc>
        <w:tc>
          <w:tcPr>
            <w:tcW w:w="3965" w:type="pct"/>
            <w:vAlign w:val="center"/>
            <w:hideMark/>
          </w:tcPr>
          <w:p w14:paraId="577554C9" w14:textId="77777777" w:rsidR="00A03F67" w:rsidRPr="00A03F67" w:rsidRDefault="00A03F67" w:rsidP="00A03F67"/>
        </w:tc>
      </w:tr>
    </w:tbl>
    <w:p w14:paraId="70BFA7BD" w14:textId="54BA80F6" w:rsidR="008366EF" w:rsidRPr="00035F1E" w:rsidRDefault="008366EF" w:rsidP="00035F1E"/>
    <w:sectPr w:rsidR="008366EF" w:rsidRPr="00035F1E" w:rsidSect="005259F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E989" w14:textId="77777777" w:rsidR="003B071D" w:rsidRDefault="003B071D">
      <w:r>
        <w:separator/>
      </w:r>
    </w:p>
  </w:endnote>
  <w:endnote w:type="continuationSeparator" w:id="0">
    <w:p w14:paraId="2EED5D3E" w14:textId="77777777" w:rsidR="003B071D" w:rsidRDefault="003B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232"/>
      <w:gridCol w:w="5234"/>
    </w:tblGrid>
    <w:tr w:rsidR="008220E0" w:rsidRPr="00071D3D" w14:paraId="2DDB2BAF" w14:textId="77777777" w:rsidTr="006F5427">
      <w:tc>
        <w:tcPr>
          <w:tcW w:w="5341" w:type="dxa"/>
        </w:tcPr>
        <w:p w14:paraId="0EC6C8EB" w14:textId="77777777" w:rsidR="008220E0" w:rsidRPr="00071D3D" w:rsidRDefault="008220E0">
          <w:pPr>
            <w:pStyle w:val="Footer"/>
            <w:rPr>
              <w:rFonts w:asciiTheme="minorHAnsi" w:hAnsiTheme="minorHAnsi" w:cstheme="minorHAnsi"/>
            </w:rPr>
          </w:pPr>
          <w:r w:rsidRPr="00071D3D">
            <w:rPr>
              <w:rFonts w:asciiTheme="minorHAnsi" w:hAnsiTheme="minorHAnsi" w:cstheme="minorHAnsi"/>
            </w:rPr>
            <w:t>Chairman:</w:t>
          </w:r>
          <w:r w:rsidRPr="00071D3D">
            <w:rPr>
              <w:rFonts w:asciiTheme="minorHAnsi" w:hAnsiTheme="minorHAnsi" w:cstheme="minorHAnsi"/>
            </w:rPr>
            <w:br/>
          </w:r>
          <w:r w:rsidR="00F75B41" w:rsidRPr="00071D3D">
            <w:rPr>
              <w:rFonts w:asciiTheme="minorHAnsi" w:hAnsiTheme="minorHAnsi" w:cstheme="minorHAnsi"/>
            </w:rPr>
            <w:t>Mr. Reggie Chambers</w:t>
          </w:r>
        </w:p>
      </w:tc>
      <w:tc>
        <w:tcPr>
          <w:tcW w:w="5341" w:type="dxa"/>
        </w:tcPr>
        <w:p w14:paraId="7B169EE8" w14:textId="77777777" w:rsidR="008220E0" w:rsidRPr="00071D3D" w:rsidRDefault="00F75B41">
          <w:pPr>
            <w:pStyle w:val="Footer"/>
            <w:rPr>
              <w:rFonts w:asciiTheme="minorHAnsi" w:hAnsiTheme="minorHAnsi" w:cstheme="minorHAnsi"/>
            </w:rPr>
          </w:pPr>
          <w:r w:rsidRPr="00071D3D">
            <w:rPr>
              <w:rFonts w:asciiTheme="minorHAnsi" w:hAnsiTheme="minorHAnsi" w:cstheme="minorHAnsi"/>
            </w:rPr>
            <w:t>Treasurers:</w:t>
          </w:r>
          <w:r w:rsidRPr="00071D3D">
            <w:rPr>
              <w:rFonts w:asciiTheme="minorHAnsi" w:hAnsiTheme="minorHAnsi" w:cstheme="minorHAnsi"/>
            </w:rPr>
            <w:br/>
          </w:r>
          <w:r w:rsidR="008220E0" w:rsidRPr="00071D3D">
            <w:rPr>
              <w:rFonts w:asciiTheme="minorHAnsi" w:hAnsiTheme="minorHAnsi" w:cstheme="minorHAnsi"/>
            </w:rPr>
            <w:t xml:space="preserve">Vesta </w:t>
          </w:r>
          <w:smartTag w:uri="urn:schemas-microsoft-com:office:smarttags" w:element="City">
            <w:smartTag w:uri="urn:schemas-microsoft-com:office:smarttags" w:element="place">
              <w:r w:rsidR="008220E0" w:rsidRPr="00071D3D">
                <w:rPr>
                  <w:rFonts w:asciiTheme="minorHAnsi" w:hAnsiTheme="minorHAnsi" w:cstheme="minorHAnsi"/>
                </w:rPr>
                <w:t>Kingston</w:t>
              </w:r>
            </w:smartTag>
          </w:smartTag>
          <w:r w:rsidRPr="00071D3D">
            <w:rPr>
              <w:rFonts w:asciiTheme="minorHAnsi" w:hAnsiTheme="minorHAnsi" w:cstheme="minorHAnsi"/>
            </w:rPr>
            <w:t xml:space="preserve"> &amp; Bernadette Carroll</w:t>
          </w:r>
        </w:p>
      </w:tc>
    </w:tr>
  </w:tbl>
  <w:p w14:paraId="4C27A6B9" w14:textId="77777777" w:rsidR="008220E0" w:rsidRPr="00071D3D" w:rsidRDefault="008220E0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702D" w14:textId="77777777" w:rsidR="003B071D" w:rsidRDefault="003B071D">
      <w:r>
        <w:separator/>
      </w:r>
    </w:p>
  </w:footnote>
  <w:footnote w:type="continuationSeparator" w:id="0">
    <w:p w14:paraId="7A141238" w14:textId="77777777" w:rsidR="003B071D" w:rsidRDefault="003B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hem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3"/>
      <w:gridCol w:w="6518"/>
    </w:tblGrid>
    <w:tr w:rsidR="00071D3D" w:rsidRPr="00E213F2" w14:paraId="4DF3C68D" w14:textId="77777777" w:rsidTr="00320A40">
      <w:trPr>
        <w:trHeight w:val="983"/>
      </w:trPr>
      <w:tc>
        <w:tcPr>
          <w:tcW w:w="0" w:type="auto"/>
          <w:gridSpan w:val="2"/>
        </w:tcPr>
        <w:p w14:paraId="6715E4B4" w14:textId="77777777" w:rsidR="00071D3D" w:rsidRPr="00071D3D" w:rsidRDefault="00071D3D" w:rsidP="00071D3D">
          <w:pPr>
            <w:pStyle w:val="Header"/>
            <w:rPr>
              <w:rFonts w:asciiTheme="minorHAnsi" w:hAnsiTheme="minorHAnsi" w:cstheme="minorHAnsi"/>
              <w:b/>
              <w:color w:val="000000"/>
              <w:sz w:val="19"/>
              <w:szCs w:val="19"/>
            </w:rPr>
          </w:pPr>
          <w:r>
            <w:rPr>
              <w:rFonts w:ascii="Algerian" w:hAnsi="Algerian"/>
              <w:b/>
              <w:noProof/>
              <w:color w:val="008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anchor distT="0" distB="0" distL="114300" distR="114300" simplePos="0" relativeHeight="251659264" behindDoc="0" locked="0" layoutInCell="1" allowOverlap="1" wp14:anchorId="4AB32619" wp14:editId="55C960A0">
                <wp:simplePos x="0" y="0"/>
                <wp:positionH relativeFrom="column">
                  <wp:posOffset>-65405</wp:posOffset>
                </wp:positionH>
                <wp:positionV relativeFrom="paragraph">
                  <wp:posOffset>153669</wp:posOffset>
                </wp:positionV>
                <wp:extent cx="6639377" cy="733425"/>
                <wp:effectExtent l="0" t="0" r="9525" b="0"/>
                <wp:wrapThrough wrapText="bothSides">
                  <wp:wrapPolygon edited="0">
                    <wp:start x="0" y="0"/>
                    <wp:lineTo x="0" y="20758"/>
                    <wp:lineTo x="21569" y="20758"/>
                    <wp:lineTo x="21569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315" b="44153"/>
                        <a:stretch/>
                      </pic:blipFill>
                      <pic:spPr bwMode="auto">
                        <a:xfrm>
                          <a:off x="0" y="0"/>
                          <a:ext cx="6639377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A7F30" w:rsidRPr="00E213F2" w14:paraId="3115AF0B" w14:textId="77777777" w:rsidTr="00320A40">
      <w:trPr>
        <w:trHeight w:val="2172"/>
      </w:trPr>
      <w:tc>
        <w:tcPr>
          <w:tcW w:w="0" w:type="auto"/>
        </w:tcPr>
        <w:p w14:paraId="1C14DE0D" w14:textId="77777777" w:rsidR="00071D3D" w:rsidRDefault="00071D3D" w:rsidP="004A7F30">
          <w:pPr>
            <w:pStyle w:val="Header"/>
            <w:jc w:val="center"/>
            <w:rPr>
              <w:noProof/>
            </w:rPr>
          </w:pPr>
        </w:p>
        <w:p w14:paraId="67974F7E" w14:textId="77777777" w:rsidR="008220E0" w:rsidRPr="00E213F2" w:rsidRDefault="004A7F30" w:rsidP="004A7F3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98CC845" wp14:editId="18EBD95C">
                <wp:extent cx="1838325" cy="11811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617" b="18135"/>
                        <a:stretch/>
                      </pic:blipFill>
                      <pic:spPr bwMode="auto">
                        <a:xfrm>
                          <a:off x="0" y="0"/>
                          <a:ext cx="18383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tbl>
          <w:tblPr>
            <w:tblStyle w:val="TableGridLight"/>
            <w:tblW w:w="4933" w:type="dxa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54"/>
            <w:gridCol w:w="3279"/>
          </w:tblGrid>
          <w:tr w:rsidR="00071D3D" w:rsidRPr="00071D3D" w14:paraId="1E070D93" w14:textId="77777777" w:rsidTr="00071D3D">
            <w:trPr>
              <w:trHeight w:val="1130"/>
              <w:jc w:val="right"/>
            </w:trPr>
            <w:tc>
              <w:tcPr>
                <w:tcW w:w="1654" w:type="dxa"/>
              </w:tcPr>
              <w:p w14:paraId="32D18C83" w14:textId="05BEEF5B" w:rsidR="00071D3D" w:rsidRPr="00071D3D" w:rsidRDefault="00904380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Contact</w:t>
                </w:r>
                <w:r w:rsidR="00071D3D"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:</w:t>
                </w:r>
              </w:p>
            </w:tc>
            <w:tc>
              <w:tcPr>
                <w:tcW w:w="3279" w:type="dxa"/>
              </w:tcPr>
              <w:p w14:paraId="52D05984" w14:textId="165D458B" w:rsidR="00071D3D" w:rsidRPr="00071D3D" w:rsidRDefault="00233885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233885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 xml:space="preserve">Secretary Dunmanway Show, Community Council Building, </w:t>
                </w:r>
                <w:r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br/>
                </w:r>
                <w:r w:rsidRPr="00233885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 xml:space="preserve">Main Street, </w:t>
                </w:r>
                <w:r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br/>
                </w:r>
                <w:r w:rsidRPr="00233885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Dunmanway,</w:t>
                </w:r>
                <w:r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br/>
                  <w:t>Co. Cork.</w:t>
                </w:r>
                <w:r w:rsidRPr="00233885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 xml:space="preserve"> P47PP62</w:t>
                </w:r>
              </w:p>
            </w:tc>
          </w:tr>
          <w:tr w:rsidR="00071D3D" w:rsidRPr="00071D3D" w14:paraId="350EE335" w14:textId="77777777" w:rsidTr="00071D3D">
            <w:trPr>
              <w:trHeight w:val="422"/>
              <w:jc w:val="right"/>
            </w:trPr>
            <w:tc>
              <w:tcPr>
                <w:tcW w:w="1654" w:type="dxa"/>
              </w:tcPr>
              <w:p w14:paraId="0FA0741B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Phone:</w:t>
                </w:r>
              </w:p>
            </w:tc>
            <w:tc>
              <w:tcPr>
                <w:tcW w:w="3279" w:type="dxa"/>
              </w:tcPr>
              <w:p w14:paraId="1992F006" w14:textId="63211824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023-8847742</w:t>
                </w:r>
                <w:r w:rsidR="00AC033A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; 085-1044043</w:t>
                </w:r>
                <w:r w:rsidR="00AC033A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br/>
                </w:r>
                <w:r w:rsidR="00AC033A" w:rsidRPr="00AC033A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087</w:t>
                </w:r>
                <w:r w:rsidR="00AC033A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-</w:t>
                </w:r>
                <w:r w:rsidR="00AC033A" w:rsidRPr="00AC033A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28599</w:t>
                </w:r>
                <w:r w:rsidR="00FD3336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9</w:t>
                </w:r>
                <w:r w:rsidR="00AC033A" w:rsidRPr="00AC033A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8</w:t>
                </w:r>
              </w:p>
            </w:tc>
          </w:tr>
          <w:tr w:rsidR="00071D3D" w:rsidRPr="00071D3D" w14:paraId="67214106" w14:textId="77777777" w:rsidTr="00071D3D">
            <w:trPr>
              <w:trHeight w:val="80"/>
              <w:jc w:val="right"/>
            </w:trPr>
            <w:tc>
              <w:tcPr>
                <w:tcW w:w="1654" w:type="dxa"/>
              </w:tcPr>
              <w:p w14:paraId="172F379B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Email:</w:t>
                </w:r>
              </w:p>
            </w:tc>
            <w:tc>
              <w:tcPr>
                <w:tcW w:w="3279" w:type="dxa"/>
              </w:tcPr>
              <w:p w14:paraId="0974F680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secretary@dunmanwayshow.com</w:t>
                </w:r>
              </w:p>
            </w:tc>
          </w:tr>
          <w:tr w:rsidR="00071D3D" w:rsidRPr="00071D3D" w14:paraId="75092E52" w14:textId="77777777" w:rsidTr="00071D3D">
            <w:trPr>
              <w:trHeight w:val="284"/>
              <w:jc w:val="right"/>
            </w:trPr>
            <w:tc>
              <w:tcPr>
                <w:tcW w:w="1654" w:type="dxa"/>
              </w:tcPr>
              <w:p w14:paraId="01C869B0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Web:</w:t>
                </w:r>
              </w:p>
            </w:tc>
            <w:tc>
              <w:tcPr>
                <w:tcW w:w="3279" w:type="dxa"/>
              </w:tcPr>
              <w:p w14:paraId="008B24A3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www.dunmanwayshow.com</w:t>
                </w:r>
              </w:p>
            </w:tc>
          </w:tr>
        </w:tbl>
        <w:p w14:paraId="7C42FDF6" w14:textId="77777777" w:rsidR="008220E0" w:rsidRPr="004A7F30" w:rsidRDefault="008220E0" w:rsidP="00071D3D">
          <w:pPr>
            <w:pStyle w:val="Header"/>
            <w:jc w:val="right"/>
            <w:rPr>
              <w:rFonts w:ascii="Algerian" w:hAnsi="Algerian"/>
              <w:b/>
              <w:noProof/>
              <w:color w:val="008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14:paraId="27E90965" w14:textId="77777777" w:rsidR="008220E0" w:rsidRDefault="008220E0" w:rsidP="004A7F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FA"/>
    <w:rsid w:val="00012384"/>
    <w:rsid w:val="00026B55"/>
    <w:rsid w:val="00035F1E"/>
    <w:rsid w:val="00071D3D"/>
    <w:rsid w:val="00087CFB"/>
    <w:rsid w:val="000D0658"/>
    <w:rsid w:val="000E2F8D"/>
    <w:rsid w:val="000F2E85"/>
    <w:rsid w:val="00116B3B"/>
    <w:rsid w:val="0012040E"/>
    <w:rsid w:val="0018444B"/>
    <w:rsid w:val="001C0374"/>
    <w:rsid w:val="001E594F"/>
    <w:rsid w:val="002111F1"/>
    <w:rsid w:val="00233885"/>
    <w:rsid w:val="00234969"/>
    <w:rsid w:val="002502CE"/>
    <w:rsid w:val="00277BF6"/>
    <w:rsid w:val="002B2F90"/>
    <w:rsid w:val="002C1953"/>
    <w:rsid w:val="002E0C97"/>
    <w:rsid w:val="002E5538"/>
    <w:rsid w:val="002F46B3"/>
    <w:rsid w:val="002F6A1D"/>
    <w:rsid w:val="0031197B"/>
    <w:rsid w:val="00320A40"/>
    <w:rsid w:val="00325051"/>
    <w:rsid w:val="003323D7"/>
    <w:rsid w:val="003B071D"/>
    <w:rsid w:val="003C06C5"/>
    <w:rsid w:val="003D5024"/>
    <w:rsid w:val="003E0F5F"/>
    <w:rsid w:val="003E70E2"/>
    <w:rsid w:val="003F2396"/>
    <w:rsid w:val="004163F6"/>
    <w:rsid w:val="0043060D"/>
    <w:rsid w:val="0043768F"/>
    <w:rsid w:val="00460928"/>
    <w:rsid w:val="00472454"/>
    <w:rsid w:val="00483A60"/>
    <w:rsid w:val="004A7F30"/>
    <w:rsid w:val="004B18ED"/>
    <w:rsid w:val="004C2CF9"/>
    <w:rsid w:val="004C4DC6"/>
    <w:rsid w:val="004F157F"/>
    <w:rsid w:val="00500EFA"/>
    <w:rsid w:val="00515B0E"/>
    <w:rsid w:val="00522A18"/>
    <w:rsid w:val="005259F1"/>
    <w:rsid w:val="00555B65"/>
    <w:rsid w:val="005D6DA5"/>
    <w:rsid w:val="006445F6"/>
    <w:rsid w:val="006602FB"/>
    <w:rsid w:val="00662042"/>
    <w:rsid w:val="006712B9"/>
    <w:rsid w:val="00675A59"/>
    <w:rsid w:val="006D21B8"/>
    <w:rsid w:val="006E3EBE"/>
    <w:rsid w:val="006F5427"/>
    <w:rsid w:val="00714F45"/>
    <w:rsid w:val="00751EDE"/>
    <w:rsid w:val="007540DE"/>
    <w:rsid w:val="00756982"/>
    <w:rsid w:val="008220E0"/>
    <w:rsid w:val="008366EF"/>
    <w:rsid w:val="00890306"/>
    <w:rsid w:val="00895590"/>
    <w:rsid w:val="008A17EB"/>
    <w:rsid w:val="008B4546"/>
    <w:rsid w:val="008E4533"/>
    <w:rsid w:val="008F74BA"/>
    <w:rsid w:val="00904380"/>
    <w:rsid w:val="00932669"/>
    <w:rsid w:val="009653F5"/>
    <w:rsid w:val="00974DEE"/>
    <w:rsid w:val="009B5DA0"/>
    <w:rsid w:val="00A03F67"/>
    <w:rsid w:val="00A16172"/>
    <w:rsid w:val="00A33FCC"/>
    <w:rsid w:val="00A548A3"/>
    <w:rsid w:val="00A609BE"/>
    <w:rsid w:val="00A621BC"/>
    <w:rsid w:val="00AC033A"/>
    <w:rsid w:val="00AC41B9"/>
    <w:rsid w:val="00AE0F67"/>
    <w:rsid w:val="00AE59B2"/>
    <w:rsid w:val="00B15462"/>
    <w:rsid w:val="00B338AE"/>
    <w:rsid w:val="00B638EE"/>
    <w:rsid w:val="00B82AB6"/>
    <w:rsid w:val="00BF5C04"/>
    <w:rsid w:val="00C143E5"/>
    <w:rsid w:val="00C27CF5"/>
    <w:rsid w:val="00CA3911"/>
    <w:rsid w:val="00CF593E"/>
    <w:rsid w:val="00D748FA"/>
    <w:rsid w:val="00D96425"/>
    <w:rsid w:val="00DA55C5"/>
    <w:rsid w:val="00DD5A7D"/>
    <w:rsid w:val="00E17F15"/>
    <w:rsid w:val="00E36E8A"/>
    <w:rsid w:val="00E623D9"/>
    <w:rsid w:val="00EA2CFB"/>
    <w:rsid w:val="00F21058"/>
    <w:rsid w:val="00F412C3"/>
    <w:rsid w:val="00F42EC3"/>
    <w:rsid w:val="00F46777"/>
    <w:rsid w:val="00F472F3"/>
    <w:rsid w:val="00F75B41"/>
    <w:rsid w:val="00F85AA4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8E39E5F"/>
  <w15:chartTrackingRefBased/>
  <w15:docId w15:val="{97CA4510-8B75-4285-8BCA-A7D7210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94F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25051"/>
    <w:pPr>
      <w:spacing w:before="200" w:after="120" w:line="240" w:lineRule="auto"/>
      <w:outlineLvl w:val="0"/>
    </w:pPr>
    <w:rPr>
      <w:rFonts w:asciiTheme="majorHAnsi" w:eastAsia="Times New Roman" w:hAnsiTheme="majorHAnsi"/>
      <w:b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25051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/>
      <w:b/>
      <w:color w:val="FFFFFF" w:themeColor="background1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25051"/>
    <w:pPr>
      <w:spacing w:after="0" w:line="240" w:lineRule="auto"/>
      <w:outlineLvl w:val="2"/>
    </w:pPr>
    <w:rPr>
      <w:rFonts w:asciiTheme="minorHAnsi" w:eastAsia="Times New Roman" w:hAnsiTheme="minorHAnsi"/>
      <w:i/>
      <w:sz w:val="16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051"/>
    <w:pPr>
      <w:spacing w:after="0" w:line="240" w:lineRule="auto"/>
      <w:jc w:val="right"/>
      <w:outlineLvl w:val="3"/>
    </w:pPr>
    <w:rPr>
      <w:rFonts w:asciiTheme="minorHAnsi" w:eastAsia="Times New Roman" w:hAnsiTheme="minorHAnsi"/>
      <w:sz w:val="19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1E594F"/>
    <w:rPr>
      <w:rFonts w:ascii="Calibri" w:eastAsia="Calibri" w:hAnsi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1E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1E594F"/>
    <w:rPr>
      <w:rFonts w:ascii="Calibri" w:eastAsia="Calibri" w:hAnsi="Calibri"/>
      <w:sz w:val="22"/>
      <w:szCs w:val="22"/>
      <w:lang w:val="en-GB" w:eastAsia="en-US" w:bidi="ar-SA"/>
    </w:rPr>
  </w:style>
  <w:style w:type="table" w:styleId="TableGrid">
    <w:name w:val="Table Grid"/>
    <w:basedOn w:val="TableNormal"/>
    <w:rsid w:val="001E59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4A7F3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71D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71D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325051"/>
    <w:rPr>
      <w:rFonts w:asciiTheme="majorHAnsi" w:hAnsiTheme="majorHAnsi"/>
      <w:b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25051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25051"/>
    <w:rPr>
      <w:rFonts w:asciiTheme="minorHAnsi" w:hAnsiTheme="minorHAnsi"/>
      <w:i/>
      <w:sz w:val="16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5051"/>
    <w:rPr>
      <w:rFonts w:asciiTheme="minorHAnsi" w:hAnsiTheme="minorHAnsi"/>
      <w:sz w:val="19"/>
      <w:szCs w:val="24"/>
      <w:lang w:val="en-US" w:eastAsia="en-US"/>
    </w:rPr>
  </w:style>
  <w:style w:type="paragraph" w:customStyle="1" w:styleId="Checkbox">
    <w:name w:val="Checkbox"/>
    <w:basedOn w:val="Normal"/>
    <w:next w:val="Normal"/>
    <w:qFormat/>
    <w:rsid w:val="00325051"/>
    <w:pPr>
      <w:spacing w:after="0" w:line="240" w:lineRule="auto"/>
      <w:jc w:val="center"/>
    </w:pPr>
    <w:rPr>
      <w:rFonts w:asciiTheme="minorHAnsi" w:eastAsia="Times New Roman" w:hAnsiTheme="minorHAnsi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325051"/>
    <w:pPr>
      <w:spacing w:after="0" w:line="240" w:lineRule="auto"/>
    </w:pPr>
    <w:rPr>
      <w:rFonts w:asciiTheme="minorHAnsi" w:eastAsia="Times New Roman" w:hAnsiTheme="minorHAnsi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325051"/>
    <w:rPr>
      <w:rFonts w:asciiTheme="minorHAnsi" w:hAnsiTheme="minorHAnsi"/>
      <w:b/>
      <w:sz w:val="19"/>
      <w:szCs w:val="19"/>
      <w:lang w:val="en-US" w:eastAsia="en-US"/>
    </w:rPr>
  </w:style>
  <w:style w:type="table" w:styleId="PlainTable3">
    <w:name w:val="Plain Table 3"/>
    <w:basedOn w:val="TableNormal"/>
    <w:uiPriority w:val="43"/>
    <w:rsid w:val="00325051"/>
    <w:rPr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cotter\OneDrive%20-%20Technically%20Write%20IT\Documents\Custom%20Office%20Templates\headed_paper_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headed_paper_2022.dotx</Template>
  <TotalTime>3</TotalTime>
  <Pages>3</Pages>
  <Words>239</Words>
  <Characters>959</Characters>
  <Application>Microsoft Office Word</Application>
  <DocSecurity>0</DocSecurity>
  <Lines>479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 or Madam: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Madam:</dc:title>
  <dc:subject/>
  <dc:creator>Catherine Cotter</dc:creator>
  <cp:keywords/>
  <cp:lastModifiedBy>Catherine Cotter</cp:lastModifiedBy>
  <cp:revision>4</cp:revision>
  <cp:lastPrinted>2024-10-12T12:13:00Z</cp:lastPrinted>
  <dcterms:created xsi:type="dcterms:W3CDTF">2026-03-10T13:06:00Z</dcterms:created>
  <dcterms:modified xsi:type="dcterms:W3CDTF">2026-03-10T13:08:00Z</dcterms:modified>
</cp:coreProperties>
</file>